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0FEC" w14:textId="77777777" w:rsidR="00AA5209" w:rsidRPr="005768F9" w:rsidRDefault="00AA5209" w:rsidP="008F4747">
      <w:pPr>
        <w:ind w:left="142"/>
        <w:rPr>
          <w:sz w:val="10"/>
          <w:szCs w:val="10"/>
        </w:rPr>
      </w:pPr>
    </w:p>
    <w:p w14:paraId="027CD07E" w14:textId="77777777" w:rsidR="00FC4059" w:rsidRDefault="00FC4059" w:rsidP="008F4747">
      <w:pPr>
        <w:ind w:left="142"/>
      </w:pPr>
    </w:p>
    <w:p w14:paraId="095719B7" w14:textId="77777777" w:rsidR="003341D2" w:rsidRDefault="003341D2" w:rsidP="00FC4059">
      <w:pPr>
        <w:ind w:left="142"/>
      </w:pPr>
    </w:p>
    <w:p w14:paraId="6D822DD7" w14:textId="77777777" w:rsidR="006832D4" w:rsidRDefault="006832D4" w:rsidP="00FC4059">
      <w:pPr>
        <w:ind w:left="142"/>
      </w:pPr>
    </w:p>
    <w:p w14:paraId="36256FF5" w14:textId="77777777" w:rsidR="005768F9" w:rsidRDefault="005768F9" w:rsidP="00E46063"/>
    <w:p w14:paraId="5544D30F" w14:textId="77777777" w:rsidR="005768F9" w:rsidRDefault="005768F9" w:rsidP="00E46063"/>
    <w:p w14:paraId="4C61C41C" w14:textId="77777777" w:rsidR="002D09F9" w:rsidRPr="00446CF0" w:rsidRDefault="002D09F9" w:rsidP="00E46063">
      <w:pPr>
        <w:rPr>
          <w:b/>
        </w:rPr>
      </w:pPr>
    </w:p>
    <w:p w14:paraId="5DAD41F5" w14:textId="77777777" w:rsidR="005768F9" w:rsidRDefault="009843F0" w:rsidP="00E46063">
      <w:pPr>
        <w:rPr>
          <w:b/>
          <w:sz w:val="36"/>
          <w:szCs w:val="36"/>
        </w:rPr>
      </w:pPr>
      <w:r w:rsidRPr="009843F0">
        <w:rPr>
          <w:b/>
          <w:sz w:val="36"/>
          <w:szCs w:val="36"/>
        </w:rPr>
        <w:t>Beitrittserklärung</w:t>
      </w:r>
    </w:p>
    <w:p w14:paraId="5AC84166" w14:textId="77777777" w:rsidR="00446CF0" w:rsidRPr="009843F0" w:rsidRDefault="00446CF0" w:rsidP="00E46063">
      <w:pPr>
        <w:rPr>
          <w:b/>
          <w:sz w:val="36"/>
          <w:szCs w:val="36"/>
        </w:rPr>
      </w:pPr>
    </w:p>
    <w:p w14:paraId="4F81C763" w14:textId="77777777" w:rsidR="009843F0" w:rsidRDefault="009843F0" w:rsidP="00E46063"/>
    <w:p w14:paraId="40CAF8EE" w14:textId="77777777" w:rsidR="009843F0" w:rsidRDefault="009843F0" w:rsidP="00E46063">
      <w:pPr>
        <w:rPr>
          <w:sz w:val="24"/>
          <w:szCs w:val="24"/>
        </w:rPr>
      </w:pPr>
    </w:p>
    <w:p w14:paraId="45BCA5BE" w14:textId="77777777" w:rsidR="009843F0" w:rsidRPr="009843F0" w:rsidRDefault="009843F0" w:rsidP="00E46063">
      <w:pPr>
        <w:rPr>
          <w:sz w:val="24"/>
          <w:szCs w:val="24"/>
        </w:rPr>
      </w:pPr>
      <w:r w:rsidRPr="009843F0">
        <w:rPr>
          <w:sz w:val="24"/>
          <w:szCs w:val="24"/>
        </w:rPr>
        <w:t>Ich erkläre hiermit meinen Beitritt zu oben angeführtem Verein und bevollmächtige ihn, den fälligen Mitgliedsbeitrag mittels SEPA-Lastschriftverfahren von meinem Konto einzuziehen.</w:t>
      </w:r>
    </w:p>
    <w:p w14:paraId="712F3759" w14:textId="77777777" w:rsidR="009843F0" w:rsidRPr="009843F0" w:rsidRDefault="009843F0" w:rsidP="00E46063">
      <w:pPr>
        <w:rPr>
          <w:sz w:val="24"/>
          <w:szCs w:val="24"/>
        </w:rPr>
      </w:pPr>
    </w:p>
    <w:p w14:paraId="3B6B3C8E" w14:textId="77777777" w:rsidR="009843F0" w:rsidRDefault="009843F0" w:rsidP="00E46063">
      <w:pPr>
        <w:rPr>
          <w:sz w:val="24"/>
          <w:szCs w:val="24"/>
        </w:rPr>
      </w:pPr>
    </w:p>
    <w:p w14:paraId="1BFEEABB" w14:textId="77777777" w:rsidR="009843F0" w:rsidRPr="009843F0" w:rsidRDefault="009843F0" w:rsidP="00E46063">
      <w:pPr>
        <w:rPr>
          <w:sz w:val="24"/>
          <w:szCs w:val="24"/>
        </w:rPr>
      </w:pPr>
      <w:r w:rsidRPr="009843F0">
        <w:rPr>
          <w:sz w:val="24"/>
          <w:szCs w:val="24"/>
        </w:rPr>
        <w:t>Name und Vorname: ………………………………………………………………………</w:t>
      </w:r>
      <w:r>
        <w:rPr>
          <w:sz w:val="24"/>
          <w:szCs w:val="24"/>
        </w:rPr>
        <w:t>.</w:t>
      </w:r>
    </w:p>
    <w:p w14:paraId="1D7FC4ED" w14:textId="77777777" w:rsidR="009843F0" w:rsidRPr="009843F0" w:rsidRDefault="009843F0" w:rsidP="00E46063">
      <w:pPr>
        <w:rPr>
          <w:sz w:val="24"/>
          <w:szCs w:val="24"/>
        </w:rPr>
      </w:pPr>
    </w:p>
    <w:p w14:paraId="49B28C64" w14:textId="77777777" w:rsidR="009843F0" w:rsidRPr="009843F0" w:rsidRDefault="009843F0" w:rsidP="00E46063">
      <w:pPr>
        <w:rPr>
          <w:sz w:val="24"/>
          <w:szCs w:val="24"/>
        </w:rPr>
      </w:pPr>
      <w:r w:rsidRPr="009843F0">
        <w:rPr>
          <w:sz w:val="24"/>
          <w:szCs w:val="24"/>
        </w:rPr>
        <w:t>Geburtsdatum: ………………………………………………………………………………</w:t>
      </w:r>
    </w:p>
    <w:p w14:paraId="61C0BF6D" w14:textId="77777777" w:rsidR="009843F0" w:rsidRPr="009843F0" w:rsidRDefault="009843F0" w:rsidP="00E46063">
      <w:pPr>
        <w:rPr>
          <w:sz w:val="24"/>
          <w:szCs w:val="24"/>
        </w:rPr>
      </w:pPr>
    </w:p>
    <w:p w14:paraId="3A7CB667" w14:textId="77777777" w:rsidR="009843F0" w:rsidRPr="009843F0" w:rsidRDefault="009843F0" w:rsidP="00E46063">
      <w:pPr>
        <w:rPr>
          <w:sz w:val="24"/>
          <w:szCs w:val="24"/>
        </w:rPr>
      </w:pPr>
      <w:r w:rsidRPr="009843F0">
        <w:rPr>
          <w:sz w:val="24"/>
          <w:szCs w:val="24"/>
        </w:rPr>
        <w:t>Straße, Hausnummer: ……………………………………………………………………</w:t>
      </w:r>
      <w:r>
        <w:rPr>
          <w:sz w:val="24"/>
          <w:szCs w:val="24"/>
        </w:rPr>
        <w:t>..</w:t>
      </w:r>
    </w:p>
    <w:p w14:paraId="5D6E6648" w14:textId="77777777" w:rsidR="009843F0" w:rsidRPr="009843F0" w:rsidRDefault="009843F0" w:rsidP="00E46063">
      <w:pPr>
        <w:rPr>
          <w:sz w:val="24"/>
          <w:szCs w:val="24"/>
        </w:rPr>
      </w:pPr>
    </w:p>
    <w:p w14:paraId="6F56C254" w14:textId="77777777" w:rsidR="009843F0" w:rsidRPr="009843F0" w:rsidRDefault="009843F0" w:rsidP="00E46063">
      <w:pPr>
        <w:rPr>
          <w:sz w:val="24"/>
          <w:szCs w:val="24"/>
        </w:rPr>
      </w:pPr>
      <w:r w:rsidRPr="009843F0">
        <w:rPr>
          <w:sz w:val="24"/>
          <w:szCs w:val="24"/>
        </w:rPr>
        <w:t>PLZ, Wohnort: ………………………………………………………………………………</w:t>
      </w:r>
    </w:p>
    <w:p w14:paraId="6E69F91D" w14:textId="77777777" w:rsidR="009843F0" w:rsidRPr="009843F0" w:rsidRDefault="009843F0" w:rsidP="00E46063">
      <w:pPr>
        <w:rPr>
          <w:sz w:val="24"/>
          <w:szCs w:val="24"/>
        </w:rPr>
      </w:pPr>
    </w:p>
    <w:p w14:paraId="7286BD40" w14:textId="77777777" w:rsidR="009843F0" w:rsidRDefault="009843F0" w:rsidP="00E46063">
      <w:pPr>
        <w:rPr>
          <w:sz w:val="24"/>
          <w:szCs w:val="24"/>
        </w:rPr>
      </w:pPr>
      <w:r w:rsidRPr="009843F0">
        <w:rPr>
          <w:sz w:val="24"/>
          <w:szCs w:val="24"/>
        </w:rPr>
        <w:t>IBAN-Nr.: ……………………………………………………………………………………</w:t>
      </w:r>
      <w:r w:rsidR="00446CF0">
        <w:rPr>
          <w:sz w:val="24"/>
          <w:szCs w:val="24"/>
        </w:rPr>
        <w:t>.</w:t>
      </w:r>
    </w:p>
    <w:p w14:paraId="361739DC" w14:textId="77777777" w:rsidR="009843F0" w:rsidRPr="009843F0" w:rsidRDefault="00446CF0" w:rsidP="00E46063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34137F45" w14:textId="77777777" w:rsidR="009843F0" w:rsidRDefault="009843F0" w:rsidP="00E46063"/>
    <w:p w14:paraId="6B064571" w14:textId="77777777" w:rsidR="009843F0" w:rsidRPr="00446CF0" w:rsidRDefault="009843F0" w:rsidP="00E46063">
      <w:pPr>
        <w:rPr>
          <w:b/>
        </w:rPr>
      </w:pPr>
      <w:r w:rsidRPr="00446CF0">
        <w:rPr>
          <w:b/>
        </w:rPr>
        <w:t>Datenschutzhinweis:</w:t>
      </w:r>
    </w:p>
    <w:p w14:paraId="6AA2F5E9" w14:textId="77777777" w:rsidR="009843F0" w:rsidRDefault="009843F0" w:rsidP="00E46063">
      <w:r>
        <w:t>Der Verein erhebt, verarbeitet und speichert mit dem Beitritt folgende Daten seiner Mitglieder:</w:t>
      </w:r>
    </w:p>
    <w:p w14:paraId="08C0E136" w14:textId="77777777" w:rsidR="009843F0" w:rsidRDefault="009843F0" w:rsidP="00E46063">
      <w:r>
        <w:t>Name, Anschrift, Geburtsdatum, Bankver</w:t>
      </w:r>
      <w:r w:rsidR="002D09F9">
        <w:t>bindung, Eintritts- und Austrittsdatum, Sterbedatum, Ehrungen, Tätigkeit im Verein.</w:t>
      </w:r>
    </w:p>
    <w:p w14:paraId="6A8C87DE" w14:textId="77777777" w:rsidR="002D09F9" w:rsidRDefault="002D09F9" w:rsidP="00E46063">
      <w:r>
        <w:t>Diese werden im Rahmen der gesetzlichen Vorgaben zum Zwecke der Mitgliederverwaltung und den in der Satzung formulierten Zwecken verwendet.</w:t>
      </w:r>
    </w:p>
    <w:p w14:paraId="2C4532C8" w14:textId="77777777" w:rsidR="002D09F9" w:rsidRDefault="002D09F9" w:rsidP="00E46063"/>
    <w:p w14:paraId="75B9E20B" w14:textId="77777777" w:rsidR="002D09F9" w:rsidRDefault="002D09F9" w:rsidP="00E46063"/>
    <w:p w14:paraId="7721B375" w14:textId="77777777" w:rsidR="002D09F9" w:rsidRDefault="00000000" w:rsidP="00E46063">
      <w:r>
        <w:rPr>
          <w:noProof/>
          <w:lang w:eastAsia="de-DE"/>
        </w:rPr>
        <w:pict w14:anchorId="42034DD1">
          <v:rect id="_x0000_s2050" style="position:absolute;margin-left:.35pt;margin-top:10.3pt;width:15.85pt;height:15pt;z-index:251658240"/>
        </w:pict>
      </w:r>
    </w:p>
    <w:p w14:paraId="62EE8C42" w14:textId="77777777" w:rsidR="005768F9" w:rsidRDefault="002D09F9" w:rsidP="002D09F9">
      <w:pPr>
        <w:ind w:left="435"/>
      </w:pPr>
      <w:r>
        <w:t>Ich erkläre mich damit einverstanden, dass Fotos von mir in Einzel-, Gruppen und    Vereinsaufnahmen im Internet, der Presse sowie anderen Medien zur Darstellung des Vereins verwendet werden. Ich kann diese Erklärung jederzeit widerrufen.</w:t>
      </w:r>
    </w:p>
    <w:p w14:paraId="7487AA72" w14:textId="77777777" w:rsidR="00446CF0" w:rsidRDefault="00446CF0" w:rsidP="002D09F9">
      <w:pPr>
        <w:ind w:left="435"/>
      </w:pPr>
    </w:p>
    <w:p w14:paraId="13A2DBE4" w14:textId="77777777" w:rsidR="002D09F9" w:rsidRDefault="002D09F9" w:rsidP="002D09F9">
      <w:pPr>
        <w:ind w:left="435"/>
      </w:pPr>
    </w:p>
    <w:p w14:paraId="69DA72B2" w14:textId="77777777" w:rsidR="002D09F9" w:rsidRDefault="002D09F9" w:rsidP="002D09F9">
      <w:pPr>
        <w:ind w:left="435"/>
      </w:pPr>
    </w:p>
    <w:p w14:paraId="7C6F11B1" w14:textId="77777777" w:rsidR="00446CF0" w:rsidRDefault="00446CF0" w:rsidP="002D09F9"/>
    <w:p w14:paraId="4C06BD3E" w14:textId="77777777" w:rsidR="002D09F9" w:rsidRDefault="002D09F9" w:rsidP="002D09F9">
      <w:r>
        <w:t>Kochel a. See, den ………………………….</w:t>
      </w:r>
    </w:p>
    <w:p w14:paraId="3996DCCC" w14:textId="77777777" w:rsidR="002D09F9" w:rsidRDefault="002D09F9" w:rsidP="002D09F9"/>
    <w:p w14:paraId="6BA15FD0" w14:textId="77777777" w:rsidR="002D09F9" w:rsidRDefault="002D09F9" w:rsidP="002D09F9"/>
    <w:p w14:paraId="28E5A95F" w14:textId="77777777" w:rsidR="00446CF0" w:rsidRDefault="00446CF0" w:rsidP="002D09F9"/>
    <w:p w14:paraId="1D6CB691" w14:textId="49A0C338" w:rsidR="005768F9" w:rsidRDefault="002D09F9" w:rsidP="00E46063">
      <w:r>
        <w:t>Unterschrift ……………………………………………………………………………………………</w:t>
      </w:r>
    </w:p>
    <w:p w14:paraId="6EA4912B" w14:textId="77777777" w:rsidR="005768F9" w:rsidRDefault="005768F9" w:rsidP="00E46063"/>
    <w:p w14:paraId="3A621D2D" w14:textId="77777777" w:rsidR="005768F9" w:rsidRDefault="005768F9" w:rsidP="00E46063"/>
    <w:p w14:paraId="6106193E" w14:textId="77777777" w:rsidR="005768F9" w:rsidRDefault="005768F9" w:rsidP="00E46063"/>
    <w:sectPr w:rsidR="005768F9" w:rsidSect="00B35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459C" w14:textId="77777777" w:rsidR="00C22E3B" w:rsidRDefault="00C22E3B" w:rsidP="006733F8">
      <w:r>
        <w:separator/>
      </w:r>
    </w:p>
  </w:endnote>
  <w:endnote w:type="continuationSeparator" w:id="0">
    <w:p w14:paraId="3DDCEB2A" w14:textId="77777777" w:rsidR="00C22E3B" w:rsidRDefault="00C22E3B" w:rsidP="0067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FD89" w14:textId="77777777" w:rsidR="000D22CE" w:rsidRDefault="000D22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8FAE" w14:textId="77777777" w:rsidR="00F34984" w:rsidRPr="008C1DDB" w:rsidRDefault="00F34984" w:rsidP="00F34984">
    <w:pPr>
      <w:pStyle w:val="Fuzeile"/>
      <w:jc w:val="center"/>
      <w:rPr>
        <w:sz w:val="16"/>
        <w:szCs w:val="16"/>
      </w:rPr>
    </w:pPr>
  </w:p>
  <w:p w14:paraId="5752B617" w14:textId="77777777" w:rsidR="00F86213" w:rsidRDefault="00000000" w:rsidP="00BE2C4D">
    <w:pPr>
      <w:pStyle w:val="Fuzeile"/>
      <w:jc w:val="center"/>
    </w:pPr>
    <w:r>
      <w:rPr>
        <w:noProof/>
      </w:rPr>
      <w:pict w14:anchorId="00164C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69.75pt;margin-top:-6.3pt;width:337.3pt;height:44pt;z-index:251658240;mso-wrap-style:none" stroked="f">
          <v:textbox style="mso-fit-shape-to-text:t">
            <w:txbxContent>
              <w:p w14:paraId="7282F5D0" w14:textId="77777777" w:rsidR="00BE2C4D" w:rsidRPr="00FF110A" w:rsidRDefault="00BE2C4D" w:rsidP="00BE2C4D">
                <w:pPr>
                  <w:jc w:val="center"/>
                  <w:rPr>
                    <w:sz w:val="16"/>
                    <w:szCs w:val="16"/>
                  </w:rPr>
                </w:pPr>
                <w:r w:rsidRPr="00FF110A">
                  <w:rPr>
                    <w:sz w:val="16"/>
                    <w:szCs w:val="16"/>
                  </w:rPr>
                  <w:t>vertreten durch:</w:t>
                </w:r>
              </w:p>
              <w:p w14:paraId="251D28CC" w14:textId="77777777" w:rsidR="00BE2C4D" w:rsidRPr="002A7DDE" w:rsidRDefault="00BE2C4D" w:rsidP="00BE2C4D">
                <w:pPr>
                  <w:jc w:val="center"/>
                  <w:rPr>
                    <w:b/>
                    <w:sz w:val="16"/>
                    <w:szCs w:val="16"/>
                  </w:rPr>
                </w:pPr>
                <w:r w:rsidRPr="002A7DDE">
                  <w:rPr>
                    <w:b/>
                    <w:sz w:val="16"/>
                    <w:szCs w:val="16"/>
                  </w:rPr>
                  <w:t>Max Leutenbauer, Alte Straße 30, 82431 Kochel am See</w:t>
                </w:r>
              </w:p>
              <w:p w14:paraId="6AB2E184" w14:textId="42F13391" w:rsidR="00BE2C4D" w:rsidRPr="00FF110A" w:rsidRDefault="000D22CE" w:rsidP="00BE2C4D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Martin Haberfellner, Von-Aufseß-Weg 3</w:t>
                </w:r>
                <w:r w:rsidR="00BE2C4D" w:rsidRPr="00FF110A">
                  <w:rPr>
                    <w:sz w:val="16"/>
                    <w:szCs w:val="16"/>
                  </w:rPr>
                  <w:t>,</w:t>
                </w:r>
                <w:r w:rsidR="00F34984">
                  <w:rPr>
                    <w:sz w:val="16"/>
                    <w:szCs w:val="16"/>
                  </w:rPr>
                  <w:t xml:space="preserve"> 82431</w:t>
                </w:r>
                <w:r w:rsidR="00BE2C4D" w:rsidRPr="00FF110A">
                  <w:rPr>
                    <w:sz w:val="16"/>
                    <w:szCs w:val="16"/>
                  </w:rPr>
                  <w:t xml:space="preserve"> Kochel am See</w:t>
                </w:r>
              </w:p>
              <w:p w14:paraId="6B8262C3" w14:textId="77777777" w:rsidR="00F34984" w:rsidRDefault="00BE2C4D" w:rsidP="00F34984">
                <w:pPr>
                  <w:pStyle w:val="Fuzeile"/>
                </w:pPr>
                <w:r w:rsidRPr="00FF110A">
                  <w:rPr>
                    <w:sz w:val="16"/>
                    <w:szCs w:val="16"/>
                  </w:rPr>
                  <w:t xml:space="preserve">Bankverbindung: </w:t>
                </w:r>
                <w:r w:rsidR="009E02C4">
                  <w:rPr>
                    <w:sz w:val="16"/>
                    <w:szCs w:val="16"/>
                  </w:rPr>
                  <w:t>IBAN:DE86 7005 4306 0011 1244 50    BIC: BYLADEM1WOR</w:t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82C4" w14:textId="77777777" w:rsidR="000D22CE" w:rsidRDefault="000D22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CD4A9" w14:textId="77777777" w:rsidR="00C22E3B" w:rsidRDefault="00C22E3B" w:rsidP="006733F8">
      <w:r>
        <w:separator/>
      </w:r>
    </w:p>
  </w:footnote>
  <w:footnote w:type="continuationSeparator" w:id="0">
    <w:p w14:paraId="2F2C243B" w14:textId="77777777" w:rsidR="00C22E3B" w:rsidRDefault="00C22E3B" w:rsidP="0067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D9A1" w14:textId="77777777" w:rsidR="000D22CE" w:rsidRDefault="000D22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DB06" w14:textId="77777777" w:rsidR="006733F8" w:rsidRPr="004F572F" w:rsidRDefault="004F572F" w:rsidP="004F572F">
    <w:pPr>
      <w:pStyle w:val="Kopfzeile"/>
      <w:tabs>
        <w:tab w:val="clear" w:pos="9072"/>
        <w:tab w:val="right" w:pos="9498"/>
      </w:tabs>
      <w:ind w:left="142" w:right="-426"/>
      <w:rPr>
        <w:rFonts w:ascii="Albertus Medium" w:hAnsi="Albertus Medium"/>
        <w:b/>
        <w:sz w:val="30"/>
        <w:szCs w:val="30"/>
      </w:rPr>
    </w:pPr>
    <w:r w:rsidRPr="004F572F">
      <w:rPr>
        <w:rFonts w:ascii="Albertus Medium" w:hAnsi="Albertus Medium"/>
        <w:b/>
        <w:noProof/>
        <w:sz w:val="30"/>
        <w:szCs w:val="30"/>
        <w:lang w:eastAsia="de-DE"/>
      </w:rPr>
      <w:drawing>
        <wp:anchor distT="0" distB="0" distL="114300" distR="114300" simplePos="0" relativeHeight="251658752" behindDoc="1" locked="0" layoutInCell="1" allowOverlap="1" wp14:anchorId="599D524E" wp14:editId="036B55AD">
          <wp:simplePos x="0" y="0"/>
          <wp:positionH relativeFrom="column">
            <wp:posOffset>4984750</wp:posOffset>
          </wp:positionH>
          <wp:positionV relativeFrom="paragraph">
            <wp:posOffset>-116840</wp:posOffset>
          </wp:positionV>
          <wp:extent cx="910820" cy="923925"/>
          <wp:effectExtent l="0" t="0" r="0" b="0"/>
          <wp:wrapNone/>
          <wp:docPr id="3" name="Bild 3" descr="C:\Dokumente und Einstellungen\ielm\Eigene Dateien\KultHistV\LOGO!!!!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C:\Dokumente und Einstellungen\ielm\Eigene Dateien\KultHistV\LOGO!!!!.bmp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"/>
                  </a:blip>
                  <a:srcRect l="35472" t="42049" r="21268" b="27385"/>
                  <a:stretch>
                    <a:fillRect/>
                  </a:stretch>
                </pic:blipFill>
                <pic:spPr bwMode="auto">
                  <a:xfrm>
                    <a:off x="0" y="0"/>
                    <a:ext cx="91082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300F" w:rsidRPr="004F572F">
      <w:rPr>
        <w:rFonts w:ascii="Albertus Medium" w:hAnsi="Albertus Medium"/>
        <w:b/>
        <w:sz w:val="30"/>
        <w:szCs w:val="30"/>
      </w:rPr>
      <w:t xml:space="preserve">Verein für Heimatgeschichte </w:t>
    </w:r>
    <w:r w:rsidR="00F86213" w:rsidRPr="004F572F">
      <w:rPr>
        <w:rFonts w:ascii="Albertus Medium" w:hAnsi="Albertus Medium"/>
        <w:b/>
        <w:sz w:val="30"/>
        <w:szCs w:val="30"/>
      </w:rPr>
      <w:t>i</w:t>
    </w:r>
    <w:r w:rsidR="003341D2" w:rsidRPr="004F572F">
      <w:rPr>
        <w:rFonts w:ascii="Albertus Medium" w:hAnsi="Albertus Medium"/>
        <w:b/>
        <w:sz w:val="30"/>
        <w:szCs w:val="30"/>
      </w:rPr>
      <w:t>m Zweiseenland</w:t>
    </w:r>
    <w:r w:rsidRPr="004F572F">
      <w:rPr>
        <w:rFonts w:ascii="Albertus Medium" w:hAnsi="Albertus Medium"/>
        <w:b/>
        <w:sz w:val="30"/>
        <w:szCs w:val="30"/>
      </w:rPr>
      <w:t xml:space="preserve"> </w:t>
    </w:r>
    <w:r w:rsidR="0066300F" w:rsidRPr="004F572F">
      <w:rPr>
        <w:rFonts w:ascii="Albertus Medium" w:hAnsi="Albertus Medium"/>
        <w:b/>
        <w:sz w:val="30"/>
        <w:szCs w:val="30"/>
      </w:rPr>
      <w:t>Kochel</w:t>
    </w:r>
    <w:r w:rsidR="006D37BA" w:rsidRPr="004F572F">
      <w:rPr>
        <w:rFonts w:ascii="Albertus Medium" w:hAnsi="Albertus Medium"/>
        <w:b/>
        <w:sz w:val="30"/>
        <w:szCs w:val="30"/>
      </w:rPr>
      <w:t xml:space="preserve"> </w:t>
    </w:r>
    <w:r w:rsidR="0066300F" w:rsidRPr="004F572F">
      <w:rPr>
        <w:rFonts w:ascii="Albertus Medium" w:hAnsi="Albertus Medium"/>
        <w:b/>
        <w:sz w:val="30"/>
        <w:szCs w:val="30"/>
      </w:rPr>
      <w:t>e.V.</w:t>
    </w:r>
  </w:p>
  <w:p w14:paraId="54F66F50" w14:textId="77777777" w:rsidR="006733F8" w:rsidRDefault="00F022E9">
    <w:pPr>
      <w:pStyle w:val="Kopfzeile"/>
    </w:pPr>
    <w:r>
      <w:rPr>
        <w:noProof/>
        <w:lang w:eastAsia="de-DE"/>
      </w:rPr>
      <w:drawing>
        <wp:inline distT="0" distB="0" distL="0" distR="0" wp14:anchorId="47C2916F" wp14:editId="0E522306">
          <wp:extent cx="6191250" cy="8743950"/>
          <wp:effectExtent l="19050" t="0" r="0" b="0"/>
          <wp:docPr id="1" name="Bild 2" descr="C:\Dokumente und Einstellungen\ielm\Eigene Dateien\KultHistV\LOGO!!!!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ielm\Eigene Dateien\KultHistV\LOGO!!!!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874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3039" w14:textId="77777777" w:rsidR="000D22CE" w:rsidRDefault="000D22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B5D"/>
    <w:multiLevelType w:val="hybridMultilevel"/>
    <w:tmpl w:val="BFAA76AE"/>
    <w:lvl w:ilvl="0" w:tplc="1632C5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C1017D2"/>
    <w:multiLevelType w:val="hybridMultilevel"/>
    <w:tmpl w:val="FC76C24E"/>
    <w:lvl w:ilvl="0" w:tplc="1632C5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14033E"/>
    <w:multiLevelType w:val="hybridMultilevel"/>
    <w:tmpl w:val="3E2ED7A4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34449066">
    <w:abstractNumId w:val="1"/>
  </w:num>
  <w:num w:numId="2" w16cid:durableId="1708873869">
    <w:abstractNumId w:val="0"/>
  </w:num>
  <w:num w:numId="3" w16cid:durableId="1231770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2D4"/>
    <w:rsid w:val="00054BEB"/>
    <w:rsid w:val="00082E48"/>
    <w:rsid w:val="00092AD6"/>
    <w:rsid w:val="000D22CE"/>
    <w:rsid w:val="000E7519"/>
    <w:rsid w:val="0011362D"/>
    <w:rsid w:val="00183FBF"/>
    <w:rsid w:val="001861DF"/>
    <w:rsid w:val="00190E15"/>
    <w:rsid w:val="00193B20"/>
    <w:rsid w:val="001B3DFC"/>
    <w:rsid w:val="001B4951"/>
    <w:rsid w:val="001F23A2"/>
    <w:rsid w:val="00207E2D"/>
    <w:rsid w:val="00222F1D"/>
    <w:rsid w:val="00243123"/>
    <w:rsid w:val="002660CC"/>
    <w:rsid w:val="002A7DDE"/>
    <w:rsid w:val="002B48F5"/>
    <w:rsid w:val="002D09F9"/>
    <w:rsid w:val="003341D2"/>
    <w:rsid w:val="003408F7"/>
    <w:rsid w:val="003470EA"/>
    <w:rsid w:val="003637C7"/>
    <w:rsid w:val="00366B6E"/>
    <w:rsid w:val="003A552A"/>
    <w:rsid w:val="003B356A"/>
    <w:rsid w:val="003E6074"/>
    <w:rsid w:val="0040602D"/>
    <w:rsid w:val="00406CEB"/>
    <w:rsid w:val="00446CF0"/>
    <w:rsid w:val="0045702D"/>
    <w:rsid w:val="00480714"/>
    <w:rsid w:val="004A02C3"/>
    <w:rsid w:val="004F572F"/>
    <w:rsid w:val="005349B0"/>
    <w:rsid w:val="00553E7B"/>
    <w:rsid w:val="005768F9"/>
    <w:rsid w:val="005A4B40"/>
    <w:rsid w:val="005D0A4A"/>
    <w:rsid w:val="005D6089"/>
    <w:rsid w:val="00647D58"/>
    <w:rsid w:val="0066300F"/>
    <w:rsid w:val="006733F8"/>
    <w:rsid w:val="00676BB0"/>
    <w:rsid w:val="006832D4"/>
    <w:rsid w:val="00685BD4"/>
    <w:rsid w:val="006A1C23"/>
    <w:rsid w:val="006D37BA"/>
    <w:rsid w:val="006E0BF3"/>
    <w:rsid w:val="00735CAB"/>
    <w:rsid w:val="007572B2"/>
    <w:rsid w:val="0077734B"/>
    <w:rsid w:val="007A2C7D"/>
    <w:rsid w:val="007A690F"/>
    <w:rsid w:val="00842B7B"/>
    <w:rsid w:val="00867738"/>
    <w:rsid w:val="008F4747"/>
    <w:rsid w:val="00901AE4"/>
    <w:rsid w:val="00915031"/>
    <w:rsid w:val="00947E0C"/>
    <w:rsid w:val="009843F0"/>
    <w:rsid w:val="009E02C4"/>
    <w:rsid w:val="009E79E2"/>
    <w:rsid w:val="009F6D70"/>
    <w:rsid w:val="00A040C9"/>
    <w:rsid w:val="00A35CFE"/>
    <w:rsid w:val="00A71F2F"/>
    <w:rsid w:val="00A81E09"/>
    <w:rsid w:val="00AA5209"/>
    <w:rsid w:val="00AB14E9"/>
    <w:rsid w:val="00AC5522"/>
    <w:rsid w:val="00AD4E6F"/>
    <w:rsid w:val="00B10671"/>
    <w:rsid w:val="00B10F93"/>
    <w:rsid w:val="00B211CD"/>
    <w:rsid w:val="00B351F6"/>
    <w:rsid w:val="00B55433"/>
    <w:rsid w:val="00B92CD1"/>
    <w:rsid w:val="00BA682D"/>
    <w:rsid w:val="00BE1531"/>
    <w:rsid w:val="00BE2C4D"/>
    <w:rsid w:val="00C22E3B"/>
    <w:rsid w:val="00C541B6"/>
    <w:rsid w:val="00C840B3"/>
    <w:rsid w:val="00CC089A"/>
    <w:rsid w:val="00CC204E"/>
    <w:rsid w:val="00CD218F"/>
    <w:rsid w:val="00CE74D5"/>
    <w:rsid w:val="00D16069"/>
    <w:rsid w:val="00D40D24"/>
    <w:rsid w:val="00D850E0"/>
    <w:rsid w:val="00DE4A21"/>
    <w:rsid w:val="00E46063"/>
    <w:rsid w:val="00EC0E7D"/>
    <w:rsid w:val="00ED03DC"/>
    <w:rsid w:val="00ED6FD3"/>
    <w:rsid w:val="00F022E9"/>
    <w:rsid w:val="00F34984"/>
    <w:rsid w:val="00F60D14"/>
    <w:rsid w:val="00F75CEE"/>
    <w:rsid w:val="00F86213"/>
    <w:rsid w:val="00F93E7E"/>
    <w:rsid w:val="00FC4059"/>
    <w:rsid w:val="00FD0384"/>
    <w:rsid w:val="00FD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E5A5FE0"/>
  <w15:docId w15:val="{A0BEBBDF-5E57-4F21-976E-74C87394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49B0"/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33F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33F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733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33F8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733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33F8"/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08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utenbauer\Documents\KultHistVerein\Einladung201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91D3-060C-444B-BE3E-74BFC224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Einladung2014</Template>
  <TotalTime>0</TotalTime>
  <Pages>1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StMLF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Leutenbauer</dc:creator>
  <cp:keywords/>
  <dc:description/>
  <cp:lastModifiedBy>Franz Linner</cp:lastModifiedBy>
  <cp:revision>17</cp:revision>
  <cp:lastPrinted>2019-09-07T21:17:00Z</cp:lastPrinted>
  <dcterms:created xsi:type="dcterms:W3CDTF">2016-10-20T13:35:00Z</dcterms:created>
  <dcterms:modified xsi:type="dcterms:W3CDTF">2025-11-16T07:47:00Z</dcterms:modified>
</cp:coreProperties>
</file>